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9ED5A4" w14:textId="235C510B" w:rsidR="001258C5" w:rsidRDefault="00976D35" w:rsidP="006D15F1">
      <w:pPr>
        <w:pStyle w:val="aa"/>
        <w:spacing w:before="163" w:after="163"/>
      </w:pPr>
      <w:r>
        <w:rPr>
          <w:rFonts w:hint="eastAsia"/>
        </w:rPr>
        <w:t>钻孔一览表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71"/>
        <w:gridCol w:w="1701"/>
        <w:gridCol w:w="1546"/>
        <w:gridCol w:w="1719"/>
        <w:gridCol w:w="1665"/>
      </w:tblGrid>
      <w:tr w:rsidR="00293028" w14:paraId="1F1A35C7" w14:textId="5F0E3F2D" w:rsidTr="00293028">
        <w:trPr>
          <w:tblHeader/>
        </w:trPr>
        <w:tc>
          <w:tcPr>
            <w:tcW w:w="1671" w:type="dxa"/>
          </w:tcPr>
          <w:p w14:paraId="7EDEFB5A" w14:textId="54541FF3" w:rsidR="00293028" w:rsidRPr="00293028" w:rsidRDefault="00293028" w:rsidP="006D15F1">
            <w:pPr>
              <w:rPr>
                <w:b/>
                <w:bCs/>
              </w:rPr>
            </w:pPr>
            <w:r w:rsidRPr="00293028">
              <w:rPr>
                <w:rFonts w:hint="eastAsia"/>
                <w:b/>
                <w:bCs/>
              </w:rPr>
              <w:t>钻孔编号</w:t>
            </w:r>
          </w:p>
        </w:tc>
        <w:tc>
          <w:tcPr>
            <w:tcW w:w="1701" w:type="dxa"/>
          </w:tcPr>
          <w:p w14:paraId="4B5D9605" w14:textId="2EF4CF39" w:rsidR="00293028" w:rsidRPr="00293028" w:rsidRDefault="00293028" w:rsidP="006D15F1">
            <w:pPr>
              <w:rPr>
                <w:rFonts w:hint="eastAsia"/>
                <w:b/>
                <w:bCs/>
              </w:rPr>
            </w:pPr>
            <w:r w:rsidRPr="00293028">
              <w:rPr>
                <w:rFonts w:hint="eastAsia"/>
                <w:b/>
                <w:bCs/>
              </w:rPr>
              <w:t>孔顶标高</w:t>
            </w:r>
            <w:r w:rsidRPr="00293028">
              <w:rPr>
                <w:rFonts w:hint="eastAsia"/>
                <w:b/>
                <w:bCs/>
              </w:rPr>
              <w:t>/m</w:t>
            </w:r>
          </w:p>
        </w:tc>
        <w:tc>
          <w:tcPr>
            <w:tcW w:w="1546" w:type="dxa"/>
          </w:tcPr>
          <w:p w14:paraId="60510E10" w14:textId="5CC553D1" w:rsidR="00293028" w:rsidRPr="00293028" w:rsidRDefault="00293028" w:rsidP="006D15F1">
            <w:pPr>
              <w:rPr>
                <w:b/>
                <w:bCs/>
              </w:rPr>
            </w:pPr>
            <w:r w:rsidRPr="00293028">
              <w:rPr>
                <w:rFonts w:hint="eastAsia"/>
                <w:b/>
                <w:bCs/>
              </w:rPr>
              <w:t>地层编号</w:t>
            </w:r>
          </w:p>
        </w:tc>
        <w:tc>
          <w:tcPr>
            <w:tcW w:w="1719" w:type="dxa"/>
          </w:tcPr>
          <w:p w14:paraId="20956A42" w14:textId="21F733FB" w:rsidR="00293028" w:rsidRPr="00293028" w:rsidRDefault="00293028" w:rsidP="006D15F1">
            <w:pPr>
              <w:rPr>
                <w:b/>
                <w:bCs/>
              </w:rPr>
            </w:pPr>
            <w:r w:rsidRPr="00293028">
              <w:rPr>
                <w:rFonts w:hint="eastAsia"/>
                <w:b/>
                <w:bCs/>
              </w:rPr>
              <w:t>岩性名称</w:t>
            </w:r>
          </w:p>
        </w:tc>
        <w:tc>
          <w:tcPr>
            <w:tcW w:w="1665" w:type="dxa"/>
          </w:tcPr>
          <w:p w14:paraId="409A9689" w14:textId="64EB2624" w:rsidR="00293028" w:rsidRPr="00293028" w:rsidRDefault="00293028" w:rsidP="006D15F1">
            <w:pPr>
              <w:rPr>
                <w:rFonts w:hint="eastAsia"/>
                <w:b/>
                <w:bCs/>
              </w:rPr>
            </w:pPr>
            <w:r w:rsidRPr="00293028">
              <w:rPr>
                <w:rFonts w:hint="eastAsia"/>
                <w:b/>
                <w:bCs/>
              </w:rPr>
              <w:t>地层名称</w:t>
            </w:r>
          </w:p>
        </w:tc>
      </w:tr>
      <w:tr w:rsidR="00293028" w14:paraId="7B0D8007" w14:textId="058DE2E9" w:rsidTr="00B83B4E">
        <w:tc>
          <w:tcPr>
            <w:tcW w:w="8302" w:type="dxa"/>
            <w:gridSpan w:val="5"/>
          </w:tcPr>
          <w:p w14:paraId="2F46AFA8" w14:textId="42415192" w:rsidR="00293028" w:rsidRDefault="00293028" w:rsidP="006D15F1">
            <w:pPr>
              <w:rPr>
                <w:rFonts w:hint="eastAsia"/>
              </w:rPr>
            </w:pPr>
            <w:r w:rsidRPr="00293028">
              <w:t>{%tr for row in zuan_kong_yi_lan_biao_0htodwf2 %}</w:t>
            </w:r>
          </w:p>
        </w:tc>
      </w:tr>
      <w:tr w:rsidR="00293028" w14:paraId="527E93F0" w14:textId="45CD7D8C" w:rsidTr="00293028">
        <w:tc>
          <w:tcPr>
            <w:tcW w:w="1671" w:type="dxa"/>
          </w:tcPr>
          <w:p w14:paraId="4FF57EF5" w14:textId="20E6ADD5" w:rsidR="00293028" w:rsidRPr="00293028" w:rsidRDefault="00293028" w:rsidP="006D15F1">
            <w:pPr>
              <w:rPr>
                <w:rFonts w:hint="eastAsia"/>
              </w:rPr>
            </w:pPr>
            <w:r>
              <w:rPr>
                <w:rFonts w:hint="eastAsia"/>
              </w:rPr>
              <w:t>{{row.</w:t>
            </w:r>
            <w:r>
              <w:t xml:space="preserve"> </w:t>
            </w:r>
            <w:r w:rsidRPr="00293028">
              <w:t>zuan_kong_bian_hao_xt0802f2</w:t>
            </w:r>
            <w:r>
              <w:rPr>
                <w:rFonts w:hint="eastAsia"/>
              </w:rPr>
              <w:t>}}</w:t>
            </w:r>
          </w:p>
        </w:tc>
        <w:tc>
          <w:tcPr>
            <w:tcW w:w="1701" w:type="dxa"/>
          </w:tcPr>
          <w:p w14:paraId="181464EF" w14:textId="06E4E66E" w:rsidR="00293028" w:rsidRDefault="00293028" w:rsidP="006D15F1">
            <w:pPr>
              <w:rPr>
                <w:rFonts w:hint="eastAsia"/>
              </w:rPr>
            </w:pPr>
            <w:r>
              <w:rPr>
                <w:rFonts w:hint="eastAsia"/>
              </w:rPr>
              <w:t>{{row.</w:t>
            </w:r>
            <w:r>
              <w:t xml:space="preserve"> </w:t>
            </w:r>
            <w:r w:rsidRPr="00293028">
              <w:t>kong_ding_biao_gao_w4j1hnh6</w:t>
            </w:r>
            <w:r>
              <w:rPr>
                <w:rFonts w:hint="eastAsia"/>
              </w:rPr>
              <w:t>}}</w:t>
            </w:r>
          </w:p>
        </w:tc>
        <w:tc>
          <w:tcPr>
            <w:tcW w:w="1546" w:type="dxa"/>
          </w:tcPr>
          <w:p w14:paraId="6170D5D3" w14:textId="1B0837F2" w:rsidR="00293028" w:rsidRDefault="00293028" w:rsidP="006D15F1">
            <w:pPr>
              <w:rPr>
                <w:rFonts w:hint="eastAsia"/>
              </w:rPr>
            </w:pPr>
            <w:r>
              <w:rPr>
                <w:rFonts w:hint="eastAsia"/>
              </w:rPr>
              <w:t>{{row.</w:t>
            </w:r>
            <w:r>
              <w:t xml:space="preserve"> </w:t>
            </w:r>
            <w:proofErr w:type="spellStart"/>
            <w:r w:rsidRPr="00293028">
              <w:t>di_ceng_bian_hao_dhxgsoth</w:t>
            </w:r>
            <w:proofErr w:type="spellEnd"/>
            <w:r>
              <w:rPr>
                <w:rFonts w:hint="eastAsia"/>
              </w:rPr>
              <w:t>}}</w:t>
            </w:r>
          </w:p>
        </w:tc>
        <w:tc>
          <w:tcPr>
            <w:tcW w:w="1719" w:type="dxa"/>
          </w:tcPr>
          <w:p w14:paraId="40C7F7EA" w14:textId="01CE1232" w:rsidR="00293028" w:rsidRDefault="00293028" w:rsidP="006D15F1">
            <w:pPr>
              <w:rPr>
                <w:rFonts w:hint="eastAsia"/>
              </w:rPr>
            </w:pPr>
            <w:r>
              <w:rPr>
                <w:rFonts w:hint="eastAsia"/>
              </w:rPr>
              <w:t>{{row.</w:t>
            </w:r>
            <w:r>
              <w:t xml:space="preserve"> </w:t>
            </w:r>
            <w:r w:rsidRPr="00293028">
              <w:t>yan_xing_ming_cheng_t2bikzhe</w:t>
            </w:r>
            <w:r>
              <w:rPr>
                <w:rFonts w:hint="eastAsia"/>
              </w:rPr>
              <w:t>}}</w:t>
            </w:r>
          </w:p>
        </w:tc>
        <w:tc>
          <w:tcPr>
            <w:tcW w:w="1665" w:type="dxa"/>
          </w:tcPr>
          <w:p w14:paraId="77564291" w14:textId="7B51EE3F" w:rsidR="00293028" w:rsidRDefault="00293028" w:rsidP="006D15F1">
            <w:pPr>
              <w:rPr>
                <w:rFonts w:hint="eastAsia"/>
              </w:rPr>
            </w:pPr>
            <w:r>
              <w:rPr>
                <w:rFonts w:hint="eastAsia"/>
              </w:rPr>
              <w:t>{{row.</w:t>
            </w:r>
            <w:r>
              <w:t xml:space="preserve"> </w:t>
            </w:r>
            <w:r w:rsidRPr="00293028">
              <w:t>di_ceng_ming_cheng_rzzss6oh</w:t>
            </w:r>
            <w:r>
              <w:rPr>
                <w:rFonts w:hint="eastAsia"/>
              </w:rPr>
              <w:t>}}</w:t>
            </w:r>
          </w:p>
        </w:tc>
      </w:tr>
      <w:tr w:rsidR="00293028" w14:paraId="796C6442" w14:textId="4344A54B" w:rsidTr="00F044DE">
        <w:tc>
          <w:tcPr>
            <w:tcW w:w="8302" w:type="dxa"/>
            <w:gridSpan w:val="5"/>
          </w:tcPr>
          <w:p w14:paraId="3B860863" w14:textId="757B9BB6" w:rsidR="00293028" w:rsidRDefault="00293028" w:rsidP="006D15F1">
            <w:r>
              <w:rPr>
                <w:rFonts w:hint="eastAsia"/>
              </w:rPr>
              <w:t>{%tr endfor %}</w:t>
            </w:r>
          </w:p>
        </w:tc>
      </w:tr>
    </w:tbl>
    <w:p w14:paraId="0726E0D5" w14:textId="77777777" w:rsidR="00253381" w:rsidRDefault="00253381" w:rsidP="006D15F1"/>
    <w:p w14:paraId="798BF3FD" w14:textId="77777777" w:rsidR="00C87393" w:rsidRDefault="00C87393" w:rsidP="006D15F1"/>
    <w:p w14:paraId="091C1BFD" w14:textId="77777777" w:rsidR="006D15F1" w:rsidRPr="006D15F1" w:rsidRDefault="006D15F1" w:rsidP="006D15F1"/>
    <w:sectPr w:rsidR="006D15F1" w:rsidRPr="006D15F1" w:rsidSect="001422F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624" w:footer="510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5891" w14:textId="77777777" w:rsidR="004554A3" w:rsidRDefault="004554A3">
      <w:r>
        <w:separator/>
      </w:r>
    </w:p>
  </w:endnote>
  <w:endnote w:type="continuationSeparator" w:id="0">
    <w:p w14:paraId="3D4AE9EF" w14:textId="77777777" w:rsidR="004554A3" w:rsidRDefault="0045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896"/>
      <w:gridCol w:w="416"/>
    </w:tblGrid>
    <w:tr w:rsidR="00CB41AD" w14:paraId="14384531" w14:textId="77777777" w:rsidTr="00CB41AD">
      <w:trPr>
        <w:trHeight w:val="27"/>
        <w:jc w:val="right"/>
      </w:trPr>
      <w:tc>
        <w:tcPr>
          <w:tcW w:w="4795" w:type="dxa"/>
          <w:vAlign w:val="center"/>
        </w:tcPr>
        <w:p w14:paraId="3E9C366E" w14:textId="77777777" w:rsidR="00CB41AD" w:rsidRPr="00CB41AD" w:rsidRDefault="00CB41AD">
          <w:pPr>
            <w:pStyle w:val="a7"/>
            <w:jc w:val="right"/>
            <w:rPr>
              <w:caps/>
              <w:color w:val="000000"/>
            </w:rPr>
          </w:pPr>
          <w:r w:rsidRPr="00CB41AD">
            <w:rPr>
              <w:rFonts w:hint="eastAsia"/>
            </w:rPr>
            <w:t>南京库仑软件技术有限公司</w:t>
          </w:r>
          <w:r w:rsidRPr="00CB41AD">
            <w:rPr>
              <w:rFonts w:hint="eastAsia"/>
            </w:rPr>
            <w:t xml:space="preserve"> </w:t>
          </w:r>
          <w:r w:rsidRPr="00CB41AD">
            <w:t>www.kulunsoft.com</w:t>
          </w:r>
        </w:p>
      </w:tc>
      <w:tc>
        <w:tcPr>
          <w:tcW w:w="250" w:type="pct"/>
          <w:shd w:val="clear" w:color="auto" w:fill="ED7D31"/>
          <w:vAlign w:val="center"/>
        </w:tcPr>
        <w:p w14:paraId="09E0E831" w14:textId="77777777" w:rsidR="00CB41AD" w:rsidRPr="00CB41AD" w:rsidRDefault="00CB41AD">
          <w:pPr>
            <w:pStyle w:val="a5"/>
            <w:jc w:val="center"/>
            <w:rPr>
              <w:color w:val="FFFFFF"/>
            </w:rPr>
          </w:pPr>
          <w:r w:rsidRPr="00CB41AD">
            <w:rPr>
              <w:color w:val="FFFFFF"/>
            </w:rPr>
            <w:fldChar w:fldCharType="begin"/>
          </w:r>
          <w:r w:rsidRPr="00CB41AD">
            <w:rPr>
              <w:color w:val="FFFFFF"/>
            </w:rPr>
            <w:instrText>PAGE   \* MERGEFORMAT</w:instrText>
          </w:r>
          <w:r w:rsidRPr="00CB41AD">
            <w:rPr>
              <w:color w:val="FFFFFF"/>
            </w:rPr>
            <w:fldChar w:fldCharType="separate"/>
          </w:r>
          <w:r w:rsidR="006D2D2E" w:rsidRPr="006D2D2E">
            <w:rPr>
              <w:noProof/>
              <w:color w:val="FFFFFF"/>
              <w:lang w:val="zh-CN"/>
            </w:rPr>
            <w:t>4</w:t>
          </w:r>
          <w:r w:rsidRPr="00CB41AD">
            <w:rPr>
              <w:color w:val="FFFFFF"/>
            </w:rPr>
            <w:fldChar w:fldCharType="end"/>
          </w:r>
        </w:p>
      </w:tc>
    </w:tr>
  </w:tbl>
  <w:p w14:paraId="4DC334C7" w14:textId="77777777" w:rsidR="003749F1" w:rsidRDefault="003749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6DDE" w14:textId="77777777" w:rsidR="00CB41AD" w:rsidRPr="00CC6191" w:rsidRDefault="00CB41AD" w:rsidP="001422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DD83E" w14:textId="77777777" w:rsidR="004554A3" w:rsidRDefault="004554A3">
      <w:r>
        <w:separator/>
      </w:r>
    </w:p>
  </w:footnote>
  <w:footnote w:type="continuationSeparator" w:id="0">
    <w:p w14:paraId="6D4C7BE2" w14:textId="77777777" w:rsidR="004554A3" w:rsidRDefault="00455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B78D" w14:textId="77777777" w:rsidR="00184E5E" w:rsidRDefault="0033352D">
    <w:pPr>
      <w:pStyle w:val="a7"/>
      <w:pBdr>
        <w:bottom w:val="none" w:sz="0" w:space="0" w:color="auto"/>
      </w:pBdr>
    </w:pPr>
    <w:r>
      <w:rPr>
        <w:rFonts w:hint="eastAsia"/>
        <w:noProof/>
      </w:rPr>
      <w:drawing>
        <wp:inline distT="0" distB="0" distL="0" distR="0" wp14:anchorId="5DA2BD24" wp14:editId="473EEDB0">
          <wp:extent cx="5274945" cy="293370"/>
          <wp:effectExtent l="0" t="0" r="1905" b="0"/>
          <wp:docPr id="2" name="图片 2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0C1E" w14:textId="77777777" w:rsidR="00184E5E" w:rsidRDefault="00CC6191" w:rsidP="00CB41AD">
    <w:pPr>
      <w:pStyle w:val="a7"/>
      <w:pBdr>
        <w:bottom w:val="none" w:sz="0" w:space="0" w:color="auto"/>
      </w:pBdr>
      <w:jc w:val="both"/>
    </w:pPr>
    <w:r>
      <w:rPr>
        <w:noProof/>
      </w:rPr>
      <w:drawing>
        <wp:inline distT="0" distB="0" distL="0" distR="0" wp14:anchorId="54314A15" wp14:editId="01F3FCF9">
          <wp:extent cx="5278120" cy="289560"/>
          <wp:effectExtent l="0" t="0" r="0" b="0"/>
          <wp:docPr id="1" name="图片 1" descr="C:\Users\zhang\Desktop\组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zhang\Desktop\组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812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23C1"/>
    <w:multiLevelType w:val="hybridMultilevel"/>
    <w:tmpl w:val="8D1E4FC2"/>
    <w:lvl w:ilvl="0" w:tplc="2F5AF8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FE762A"/>
    <w:multiLevelType w:val="hybridMultilevel"/>
    <w:tmpl w:val="617C462E"/>
    <w:lvl w:ilvl="0" w:tplc="F4B0C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5494589">
    <w:abstractNumId w:val="1"/>
  </w:num>
  <w:num w:numId="2" w16cid:durableId="183182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35"/>
    <w:rsid w:val="00057E6E"/>
    <w:rsid w:val="00065FAC"/>
    <w:rsid w:val="000A3AF3"/>
    <w:rsid w:val="000B65B5"/>
    <w:rsid w:val="001258C5"/>
    <w:rsid w:val="00130BDD"/>
    <w:rsid w:val="00131067"/>
    <w:rsid w:val="001422F2"/>
    <w:rsid w:val="001710A2"/>
    <w:rsid w:val="00172A27"/>
    <w:rsid w:val="00184E5E"/>
    <w:rsid w:val="00191E9F"/>
    <w:rsid w:val="001E3144"/>
    <w:rsid w:val="001E573D"/>
    <w:rsid w:val="002368FE"/>
    <w:rsid w:val="002413E6"/>
    <w:rsid w:val="00253381"/>
    <w:rsid w:val="00293028"/>
    <w:rsid w:val="002B76AF"/>
    <w:rsid w:val="003029C7"/>
    <w:rsid w:val="003276C8"/>
    <w:rsid w:val="0033352D"/>
    <w:rsid w:val="00343510"/>
    <w:rsid w:val="00370A58"/>
    <w:rsid w:val="003749F1"/>
    <w:rsid w:val="0037561E"/>
    <w:rsid w:val="003F45C3"/>
    <w:rsid w:val="004467FA"/>
    <w:rsid w:val="004554A3"/>
    <w:rsid w:val="00471381"/>
    <w:rsid w:val="004D0E12"/>
    <w:rsid w:val="004D5216"/>
    <w:rsid w:val="004E50C5"/>
    <w:rsid w:val="004F0977"/>
    <w:rsid w:val="004F515E"/>
    <w:rsid w:val="00526A4F"/>
    <w:rsid w:val="0055539C"/>
    <w:rsid w:val="00576949"/>
    <w:rsid w:val="005A3045"/>
    <w:rsid w:val="00605BFF"/>
    <w:rsid w:val="006B33CE"/>
    <w:rsid w:val="006D15F1"/>
    <w:rsid w:val="006D2D2E"/>
    <w:rsid w:val="006F3F0F"/>
    <w:rsid w:val="00790C37"/>
    <w:rsid w:val="007C0CB3"/>
    <w:rsid w:val="00801544"/>
    <w:rsid w:val="0085099C"/>
    <w:rsid w:val="00895E1F"/>
    <w:rsid w:val="009315FF"/>
    <w:rsid w:val="00941889"/>
    <w:rsid w:val="00976D35"/>
    <w:rsid w:val="00A02B7D"/>
    <w:rsid w:val="00A24BE9"/>
    <w:rsid w:val="00A31FF2"/>
    <w:rsid w:val="00A32D86"/>
    <w:rsid w:val="00A82D37"/>
    <w:rsid w:val="00AD5140"/>
    <w:rsid w:val="00B5095C"/>
    <w:rsid w:val="00BD16A0"/>
    <w:rsid w:val="00C63243"/>
    <w:rsid w:val="00C87393"/>
    <w:rsid w:val="00CB41AD"/>
    <w:rsid w:val="00CC6191"/>
    <w:rsid w:val="00CC6E4F"/>
    <w:rsid w:val="00D74E00"/>
    <w:rsid w:val="00DA4933"/>
    <w:rsid w:val="00E77A8E"/>
    <w:rsid w:val="00E82224"/>
    <w:rsid w:val="00ED3594"/>
    <w:rsid w:val="00F84A94"/>
    <w:rsid w:val="00FD1DAD"/>
    <w:rsid w:val="00FE61ED"/>
    <w:rsid w:val="00FE679A"/>
    <w:rsid w:val="07070B2A"/>
    <w:rsid w:val="3BE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3FF9F9"/>
  <w15:chartTrackingRefBased/>
  <w15:docId w15:val="{658D409E-6855-4D1D-9F9D-1EBF2D40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A58"/>
    <w:pPr>
      <w:widowControl w:val="0"/>
      <w:spacing w:line="30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057E6E"/>
    <w:pPr>
      <w:keepNext/>
      <w:keepLines/>
      <w:spacing w:beforeLines="50" w:before="50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alloon Text"/>
    <w:basedOn w:val="a"/>
    <w:rPr>
      <w:sz w:val="18"/>
      <w:szCs w:val="18"/>
    </w:rPr>
  </w:style>
  <w:style w:type="paragraph" w:styleId="TOC1">
    <w:name w:val="toc 1"/>
    <w:basedOn w:val="a"/>
    <w:next w:val="a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Pr>
      <w:rFonts w:ascii="宋体" w:hAnsi="Courier New"/>
      <w:szCs w:val="20"/>
    </w:rPr>
  </w:style>
  <w:style w:type="paragraph" w:styleId="aa">
    <w:name w:val="Title"/>
    <w:basedOn w:val="a"/>
    <w:qFormat/>
    <w:rsid w:val="00FD1DAD"/>
    <w:pPr>
      <w:spacing w:afterLines="50" w:after="50"/>
      <w:jc w:val="center"/>
      <w:outlineLvl w:val="0"/>
    </w:pPr>
    <w:rPr>
      <w:rFonts w:eastAsia="黑体" w:cs="Arial"/>
      <w:b/>
      <w:bCs/>
      <w:sz w:val="44"/>
      <w:szCs w:val="32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</w:rPr>
  </w:style>
  <w:style w:type="paragraph" w:customStyle="1" w:styleId="Char">
    <w:name w:val="Char"/>
    <w:basedOn w:val="a"/>
  </w:style>
  <w:style w:type="paragraph" w:customStyle="1" w:styleId="11">
    <w:name w:val="标题1"/>
    <w:basedOn w:val="aa"/>
    <w:pPr>
      <w:widowControl/>
      <w:adjustRightInd w:val="0"/>
      <w:spacing w:after="360" w:line="420" w:lineRule="exact"/>
      <w:textAlignment w:val="baseline"/>
      <w:outlineLvl w:val="9"/>
    </w:pPr>
    <w:rPr>
      <w:rFonts w:cs="Times New Roman"/>
      <w:b w:val="0"/>
      <w:bCs w:val="0"/>
      <w:kern w:val="0"/>
      <w:sz w:val="30"/>
      <w:szCs w:val="20"/>
    </w:rPr>
  </w:style>
  <w:style w:type="paragraph" w:customStyle="1" w:styleId="ac">
    <w:name w:val="缩写表"/>
    <w:basedOn w:val="TOC1"/>
    <w:pPr>
      <w:adjustRightInd w:val="0"/>
      <w:spacing w:after="120" w:line="400" w:lineRule="exact"/>
      <w:jc w:val="left"/>
      <w:textAlignment w:val="baseline"/>
    </w:pPr>
    <w:rPr>
      <w:spacing w:val="10"/>
      <w:kern w:val="0"/>
      <w:szCs w:val="20"/>
    </w:rPr>
  </w:style>
  <w:style w:type="character" w:customStyle="1" w:styleId="a8">
    <w:name w:val="页眉 字符"/>
    <w:link w:val="a7"/>
    <w:uiPriority w:val="99"/>
    <w:rsid w:val="00E82224"/>
    <w:rPr>
      <w:kern w:val="2"/>
      <w:sz w:val="18"/>
      <w:szCs w:val="18"/>
    </w:rPr>
  </w:style>
  <w:style w:type="character" w:customStyle="1" w:styleId="10">
    <w:name w:val="标题 1 字符"/>
    <w:link w:val="1"/>
    <w:rsid w:val="00057E6E"/>
    <w:rPr>
      <w:rFonts w:eastAsia="黑体"/>
      <w:b/>
      <w:bCs/>
      <w:kern w:val="44"/>
      <w:sz w:val="36"/>
      <w:szCs w:val="44"/>
    </w:rPr>
  </w:style>
  <w:style w:type="character" w:customStyle="1" w:styleId="a6">
    <w:name w:val="页脚 字符"/>
    <w:link w:val="a5"/>
    <w:uiPriority w:val="99"/>
    <w:rsid w:val="00CB41AD"/>
    <w:rPr>
      <w:kern w:val="2"/>
      <w:sz w:val="18"/>
      <w:szCs w:val="18"/>
    </w:rPr>
  </w:style>
  <w:style w:type="paragraph" w:customStyle="1" w:styleId="2">
    <w:name w:val="标题2"/>
    <w:basedOn w:val="1"/>
    <w:link w:val="2Char"/>
    <w:qFormat/>
    <w:rsid w:val="00FE61ED"/>
    <w:pPr>
      <w:spacing w:afterLines="50" w:after="50" w:line="400" w:lineRule="exact"/>
      <w:outlineLvl w:val="1"/>
    </w:pPr>
    <w:rPr>
      <w:b w:val="0"/>
      <w:sz w:val="30"/>
      <w:szCs w:val="30"/>
    </w:rPr>
  </w:style>
  <w:style w:type="paragraph" w:customStyle="1" w:styleId="3">
    <w:name w:val="标题3"/>
    <w:basedOn w:val="1"/>
    <w:link w:val="3Char"/>
    <w:qFormat/>
    <w:rsid w:val="00FE61ED"/>
    <w:pPr>
      <w:spacing w:afterLines="50" w:after="50" w:line="400" w:lineRule="exact"/>
      <w:outlineLvl w:val="2"/>
    </w:pPr>
    <w:rPr>
      <w:b w:val="0"/>
      <w:sz w:val="28"/>
      <w:szCs w:val="28"/>
    </w:rPr>
  </w:style>
  <w:style w:type="character" w:customStyle="1" w:styleId="2Char">
    <w:name w:val="标题2 Char"/>
    <w:basedOn w:val="10"/>
    <w:link w:val="2"/>
    <w:rsid w:val="00FE61ED"/>
    <w:rPr>
      <w:rFonts w:eastAsia="黑体"/>
      <w:b w:val="0"/>
      <w:bCs/>
      <w:kern w:val="44"/>
      <w:sz w:val="30"/>
      <w:szCs w:val="30"/>
    </w:rPr>
  </w:style>
  <w:style w:type="paragraph" w:customStyle="1" w:styleId="ad">
    <w:name w:val="图表标题"/>
    <w:basedOn w:val="a"/>
    <w:link w:val="Char0"/>
    <w:qFormat/>
    <w:rsid w:val="00370A58"/>
    <w:pPr>
      <w:spacing w:line="240" w:lineRule="auto"/>
      <w:jc w:val="center"/>
    </w:pPr>
    <w:rPr>
      <w:sz w:val="21"/>
    </w:rPr>
  </w:style>
  <w:style w:type="character" w:customStyle="1" w:styleId="3Char">
    <w:name w:val="标题3 Char"/>
    <w:basedOn w:val="10"/>
    <w:link w:val="3"/>
    <w:rsid w:val="00FE61ED"/>
    <w:rPr>
      <w:rFonts w:eastAsia="黑体"/>
      <w:b w:val="0"/>
      <w:bCs/>
      <w:kern w:val="44"/>
      <w:sz w:val="28"/>
      <w:szCs w:val="28"/>
    </w:rPr>
  </w:style>
  <w:style w:type="paragraph" w:customStyle="1" w:styleId="ae">
    <w:name w:val="表内容"/>
    <w:basedOn w:val="ad"/>
    <w:link w:val="Char1"/>
    <w:qFormat/>
    <w:rsid w:val="0033352D"/>
  </w:style>
  <w:style w:type="character" w:customStyle="1" w:styleId="Char0">
    <w:name w:val="图表标题 Char"/>
    <w:basedOn w:val="a0"/>
    <w:link w:val="ad"/>
    <w:rsid w:val="00370A58"/>
    <w:rPr>
      <w:kern w:val="2"/>
      <w:sz w:val="21"/>
      <w:szCs w:val="24"/>
    </w:rPr>
  </w:style>
  <w:style w:type="character" w:customStyle="1" w:styleId="Char1">
    <w:name w:val="表内容 Char"/>
    <w:basedOn w:val="Char0"/>
    <w:link w:val="ae"/>
    <w:rsid w:val="0033352D"/>
    <w:rPr>
      <w:kern w:val="2"/>
      <w:sz w:val="21"/>
      <w:szCs w:val="24"/>
    </w:rPr>
  </w:style>
  <w:style w:type="paragraph" w:styleId="af">
    <w:name w:val="List Paragraph"/>
    <w:basedOn w:val="a"/>
    <w:uiPriority w:val="99"/>
    <w:qFormat/>
    <w:rsid w:val="002368FE"/>
    <w:pPr>
      <w:ind w:firstLineChars="200" w:firstLine="420"/>
    </w:pPr>
  </w:style>
  <w:style w:type="table" w:styleId="af0">
    <w:name w:val="Table Grid"/>
    <w:basedOn w:val="a1"/>
    <w:rsid w:val="0029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wy\Documents\&#33258;&#23450;&#20041;%20Office%20&#27169;&#26495;\&#21335;&#20140;&#24211;&#20177;word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3210-7B1D-4623-801C-0BD055DA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南京库仑word文档模板.dotx</Template>
  <TotalTime>4</TotalTime>
  <Pages>1</Pages>
  <Words>43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ICBCOA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subject/>
  <dc:creator>Jimmy Wu</dc:creator>
  <cp:keywords/>
  <cp:lastModifiedBy>Jimmy Wu</cp:lastModifiedBy>
  <cp:revision>2</cp:revision>
  <cp:lastPrinted>2009-09-04T06:51:00Z</cp:lastPrinted>
  <dcterms:created xsi:type="dcterms:W3CDTF">2025-09-15T18:09:00Z</dcterms:created>
  <dcterms:modified xsi:type="dcterms:W3CDTF">2025-09-15T18:14:00Z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